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МЕДИЦИНСКИ ФАКУЛТЕТ</w:t>
      </w: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КАТЕДРА ЗА ХИГИЈЕНУ</w:t>
      </w: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>НОВИ САД</w:t>
      </w: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  <w:r w:rsidRPr="00365A97">
        <w:rPr>
          <w:rFonts w:ascii="Arial" w:hAnsi="Arial" w:cs="Arial"/>
          <w:lang w:val="sr-Cyrl-CS"/>
        </w:rPr>
        <w:t xml:space="preserve">Датум: </w:t>
      </w:r>
      <w:r>
        <w:rPr>
          <w:rFonts w:ascii="Arial" w:hAnsi="Arial" w:cs="Arial"/>
        </w:rPr>
        <w:t>17</w:t>
      </w:r>
      <w:r w:rsidRPr="00365A9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</w:rPr>
        <w:t>0</w:t>
      </w:r>
      <w:r w:rsidRPr="00365A97">
        <w:rPr>
          <w:rFonts w:ascii="Arial" w:hAnsi="Arial" w:cs="Arial"/>
          <w:lang w:val="sr-Cyrl-CS"/>
        </w:rPr>
        <w:t>1.201</w:t>
      </w:r>
      <w:r>
        <w:rPr>
          <w:rFonts w:ascii="Arial" w:hAnsi="Arial" w:cs="Arial"/>
        </w:rPr>
        <w:t>8</w:t>
      </w:r>
      <w:r w:rsidRPr="00365A97">
        <w:rPr>
          <w:rFonts w:ascii="Arial" w:hAnsi="Arial" w:cs="Arial"/>
          <w:lang w:val="sr-Cyrl-CS"/>
        </w:rPr>
        <w:t>. године</w:t>
      </w: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sz w:val="32"/>
          <w:szCs w:val="32"/>
          <w:lang w:val="sr-Cyrl-CS"/>
        </w:rPr>
      </w:pPr>
      <w:r w:rsidRPr="00365A97">
        <w:rPr>
          <w:rFonts w:ascii="Arial" w:hAnsi="Arial" w:cs="Arial"/>
          <w:sz w:val="32"/>
          <w:szCs w:val="32"/>
          <w:lang w:val="sr-Cyrl-CS"/>
        </w:rPr>
        <w:t xml:space="preserve">ОБАВЕШТЕЊЕ ЗА СТУДЕНТЕ </w:t>
      </w:r>
      <w:r w:rsidRPr="00365A97">
        <w:rPr>
          <w:rFonts w:ascii="Arial" w:hAnsi="Arial" w:cs="Arial"/>
          <w:sz w:val="32"/>
          <w:szCs w:val="32"/>
          <w:lang w:val="sr-Latn-CS"/>
        </w:rPr>
        <w:t>V</w:t>
      </w:r>
      <w:r w:rsidRPr="00BC38DD">
        <w:rPr>
          <w:rFonts w:ascii="Arial" w:hAnsi="Arial" w:cs="Arial"/>
          <w:sz w:val="32"/>
          <w:szCs w:val="32"/>
          <w:lang w:val="ru-RU"/>
        </w:rPr>
        <w:t xml:space="preserve"> </w:t>
      </w:r>
      <w:r w:rsidRPr="00365A97">
        <w:rPr>
          <w:rFonts w:ascii="Arial" w:hAnsi="Arial" w:cs="Arial"/>
          <w:sz w:val="32"/>
          <w:szCs w:val="32"/>
          <w:lang w:val="sr-Cyrl-CS"/>
        </w:rPr>
        <w:t>ГОДИНЕ МЕДИЦИНЕ</w:t>
      </w: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365A97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  <w:r w:rsidRPr="00BC38DD">
        <w:rPr>
          <w:rFonts w:ascii="Arial" w:hAnsi="Arial" w:cs="Arial"/>
          <w:lang w:val="sr-Cyrl-CS"/>
        </w:rPr>
        <w:t>Обавештавамо</w:t>
      </w:r>
      <w:r w:rsidRPr="001F70E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CS"/>
        </w:rPr>
        <w:t xml:space="preserve">студенте </w:t>
      </w:r>
      <w:r w:rsidRPr="001F70EB">
        <w:rPr>
          <w:rFonts w:ascii="Arial" w:hAnsi="Arial" w:cs="Arial"/>
          <w:lang w:val="sr-Latn-CS"/>
        </w:rPr>
        <w:t>V</w:t>
      </w:r>
      <w:r>
        <w:rPr>
          <w:rFonts w:ascii="Arial" w:hAnsi="Arial" w:cs="Arial"/>
          <w:lang w:val="sr-Cyrl-CS"/>
        </w:rPr>
        <w:t xml:space="preserve"> године медицине да су одржана сва планирана предавања из Хигијене, тако да 18.01.2018. године неће бити предавања.</w:t>
      </w:r>
      <w:r w:rsidRPr="00BC38DD">
        <w:rPr>
          <w:rFonts w:ascii="Arial" w:hAnsi="Arial" w:cs="Arial"/>
          <w:lang w:val="sr-Cyrl-CS"/>
        </w:rPr>
        <w:t xml:space="preserve"> </w:t>
      </w:r>
    </w:p>
    <w:p w:rsidR="00556D24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Default="00556D24" w:rsidP="001F70EB">
      <w:pPr>
        <w:spacing w:line="240" w:lineRule="auto"/>
        <w:jc w:val="both"/>
        <w:rPr>
          <w:rFonts w:ascii="Arial" w:hAnsi="Arial" w:cs="Arial"/>
          <w:lang w:val="sr-Cyrl-CS" w:eastAsia="sr-Latn-CS"/>
        </w:rPr>
      </w:pPr>
    </w:p>
    <w:p w:rsidR="00556D24" w:rsidRPr="00BC38DD" w:rsidRDefault="00556D24" w:rsidP="001F70EB">
      <w:pPr>
        <w:spacing w:line="240" w:lineRule="auto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>Такође, напомињемо да ће се 23.01. и 24.01.2018. године, у терминима вежби, у Институту за јавно здравље Vојводине, потписивати индекси.</w:t>
      </w:r>
    </w:p>
    <w:p w:rsidR="00556D24" w:rsidRDefault="00556D24" w:rsidP="001F70EB">
      <w:pPr>
        <w:spacing w:line="240" w:lineRule="auto"/>
        <w:jc w:val="both"/>
        <w:rPr>
          <w:rFonts w:ascii="Arial" w:hAnsi="Arial" w:cs="Arial"/>
          <w:lang w:val="sr-Cyrl-CS" w:eastAsia="sr-Latn-CS"/>
        </w:rPr>
      </w:pPr>
    </w:p>
    <w:p w:rsidR="00556D24" w:rsidRPr="00BC38DD" w:rsidRDefault="00556D24" w:rsidP="001F70EB">
      <w:pPr>
        <w:spacing w:line="240" w:lineRule="atLeast"/>
        <w:jc w:val="both"/>
        <w:rPr>
          <w:rFonts w:ascii="Arial" w:hAnsi="Arial" w:cs="Arial"/>
          <w:lang w:val="sr-Latn-CS"/>
        </w:rPr>
      </w:pPr>
    </w:p>
    <w:p w:rsidR="00556D24" w:rsidRPr="00BC38DD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BC38DD" w:rsidRDefault="00556D24" w:rsidP="001F70EB">
      <w:pPr>
        <w:spacing w:line="240" w:lineRule="atLeast"/>
        <w:jc w:val="both"/>
        <w:rPr>
          <w:rFonts w:ascii="Arial" w:hAnsi="Arial" w:cs="Arial"/>
          <w:lang w:val="sr-Cyrl-CS"/>
        </w:rPr>
      </w:pPr>
    </w:p>
    <w:p w:rsidR="00556D24" w:rsidRPr="00BC38DD" w:rsidRDefault="00556D24" w:rsidP="001F70EB">
      <w:pPr>
        <w:spacing w:line="240" w:lineRule="atLeast"/>
        <w:jc w:val="right"/>
        <w:rPr>
          <w:rFonts w:ascii="Arial" w:hAnsi="Arial" w:cs="Arial"/>
          <w:lang w:val="sr-Cyrl-CS"/>
        </w:rPr>
      </w:pPr>
      <w:r w:rsidRPr="00BC38DD">
        <w:rPr>
          <w:rFonts w:ascii="Arial" w:hAnsi="Arial" w:cs="Arial"/>
          <w:lang w:val="sr-Cyrl-CS"/>
        </w:rPr>
        <w:t>Катедра за хигијену</w:t>
      </w:r>
    </w:p>
    <w:sectPr w:rsidR="00556D24" w:rsidRPr="00BC38DD" w:rsidSect="000F2D72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845C2"/>
    <w:multiLevelType w:val="hybridMultilevel"/>
    <w:tmpl w:val="A4085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A97"/>
    <w:rsid w:val="00024FC3"/>
    <w:rsid w:val="0006383B"/>
    <w:rsid w:val="00081A3A"/>
    <w:rsid w:val="000F2D72"/>
    <w:rsid w:val="00154B35"/>
    <w:rsid w:val="001B463B"/>
    <w:rsid w:val="001C3C4B"/>
    <w:rsid w:val="001F70EB"/>
    <w:rsid w:val="002113D1"/>
    <w:rsid w:val="00294222"/>
    <w:rsid w:val="002E0E82"/>
    <w:rsid w:val="00365A97"/>
    <w:rsid w:val="00394405"/>
    <w:rsid w:val="0043019F"/>
    <w:rsid w:val="00556D24"/>
    <w:rsid w:val="005E7001"/>
    <w:rsid w:val="005F669E"/>
    <w:rsid w:val="0078557C"/>
    <w:rsid w:val="008B77D6"/>
    <w:rsid w:val="00A13F81"/>
    <w:rsid w:val="00AF1C86"/>
    <w:rsid w:val="00B87FA2"/>
    <w:rsid w:val="00BC38DD"/>
    <w:rsid w:val="00D85E5D"/>
    <w:rsid w:val="00E47FE8"/>
    <w:rsid w:val="00FD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72"/>
    <w:pPr>
      <w:spacing w:line="600" w:lineRule="atLeast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63</Words>
  <Characters>363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 ФАКУЛТЕТ</dc:title>
  <dc:subject/>
  <dc:creator>Jelena</dc:creator>
  <cp:keywords/>
  <dc:description/>
  <cp:lastModifiedBy>KORISNIK</cp:lastModifiedBy>
  <cp:revision>3</cp:revision>
  <dcterms:created xsi:type="dcterms:W3CDTF">2018-01-17T07:38:00Z</dcterms:created>
  <dcterms:modified xsi:type="dcterms:W3CDTF">2018-01-17T07:42:00Z</dcterms:modified>
</cp:coreProperties>
</file>